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host"/>
        <w:tblW w:w="0" w:type="auto"/>
        <w:jc w:val="left"/>
        <w:tblLayout w:type="fixed"/>
        <w:tblLook w:val="04A0" w:firstRow="1" w:lastRow="0" w:firstColumn="1" w:lastColumn="0" w:noHBand="0" w:noVBand="1"/>
        <w:tblDescription w:val="Tabla de diseño"/>
      </w:tblPr>
      <w:tblGrid>
        <w:gridCol w:w="5245"/>
        <w:gridCol w:w="284"/>
        <w:gridCol w:w="1663"/>
        <w:gridCol w:w="888"/>
        <w:gridCol w:w="442"/>
        <w:gridCol w:w="5866"/>
      </w:tblGrid>
      <w:tr w:rsidR="00CF1B6A" w:rsidRPr="006D288C" w14:paraId="078F3C3F" w14:textId="77777777" w:rsidTr="00D800AE">
        <w:trPr>
          <w:cantSplit/>
          <w:trHeight w:hRule="exact" w:val="10368"/>
          <w:tblHeader/>
          <w:jc w:val="left"/>
        </w:trPr>
        <w:tc>
          <w:tcPr>
            <w:tcW w:w="5245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3AB8DFF7" w14:textId="77777777" w:rsidR="00CF1B6A" w:rsidRDefault="003E2EA8" w:rsidP="0052501F">
            <w:pPr>
              <w:pStyle w:val="Textodebloque"/>
              <w:ind w:right="0"/>
            </w:pPr>
            <w:r w:rsidRPr="003F6A15">
              <w:rPr>
                <w:b/>
                <w:bCs/>
                <w:color w:val="ABDFDD" w:themeColor="accent1" w:themeTint="99"/>
              </w:rPr>
              <w:t>Misión:</w:t>
            </w:r>
            <w:r>
              <w:t xml:space="preserve"> Mejorar las capacidades de oratoria de la comunidad médica para proyectar mejor sus conocimientos.</w:t>
            </w:r>
          </w:p>
          <w:p w14:paraId="37841564" w14:textId="77777777" w:rsidR="003E2EA8" w:rsidRDefault="003E2EA8" w:rsidP="0052501F">
            <w:pPr>
              <w:pStyle w:val="Textodebloque"/>
              <w:ind w:right="0"/>
            </w:pPr>
          </w:p>
          <w:p w14:paraId="5B857A27" w14:textId="7376BDDD" w:rsidR="003E2EA8" w:rsidRDefault="003E2EA8" w:rsidP="0052501F">
            <w:pPr>
              <w:pStyle w:val="Textodebloque"/>
              <w:ind w:right="0"/>
            </w:pPr>
            <w:r w:rsidRPr="003F6A15">
              <w:rPr>
                <w:b/>
                <w:bCs/>
                <w:color w:val="ABDFDD" w:themeColor="accent1" w:themeTint="99"/>
              </w:rPr>
              <w:t>Visión:</w:t>
            </w:r>
            <w:r>
              <w:t xml:space="preserve"> Ofrecer los mejores servicios en comunicación y elaboración de presentaciones científicas de médicos para médicos.</w:t>
            </w:r>
          </w:p>
          <w:p w14:paraId="78844107" w14:textId="77777777" w:rsidR="00406EFA" w:rsidRDefault="00406EFA" w:rsidP="0052501F">
            <w:pPr>
              <w:pStyle w:val="Textodebloque"/>
              <w:ind w:right="0"/>
            </w:pPr>
          </w:p>
          <w:p w14:paraId="47D73672" w14:textId="025F3984" w:rsidR="00406EFA" w:rsidRPr="003F6A15" w:rsidRDefault="00406EFA" w:rsidP="0052501F">
            <w:pPr>
              <w:pStyle w:val="Textodebloque"/>
              <w:ind w:right="0"/>
              <w:rPr>
                <w:b/>
                <w:bCs/>
                <w:color w:val="ABDFDD" w:themeColor="accent1" w:themeTint="99"/>
              </w:rPr>
            </w:pPr>
            <w:r w:rsidRPr="003F6A15">
              <w:rPr>
                <w:b/>
                <w:bCs/>
                <w:color w:val="ABDFDD" w:themeColor="accent1" w:themeTint="99"/>
              </w:rPr>
              <w:t>Valores:</w:t>
            </w:r>
          </w:p>
          <w:p w14:paraId="3B371DFC" w14:textId="0B818F13" w:rsidR="00AD13B4" w:rsidRDefault="00AD13B4" w:rsidP="0052501F">
            <w:pPr>
              <w:pStyle w:val="Textodebloque"/>
              <w:numPr>
                <w:ilvl w:val="0"/>
                <w:numId w:val="18"/>
              </w:numPr>
              <w:ind w:right="0"/>
            </w:pPr>
            <w:r>
              <w:t>Profesionalidad</w:t>
            </w:r>
          </w:p>
          <w:p w14:paraId="1F8A95C4" w14:textId="0095FC92" w:rsidR="00AD13B4" w:rsidRDefault="00AD13B4" w:rsidP="0052501F">
            <w:pPr>
              <w:pStyle w:val="Textodebloque"/>
              <w:numPr>
                <w:ilvl w:val="0"/>
                <w:numId w:val="18"/>
              </w:numPr>
              <w:ind w:right="0"/>
            </w:pPr>
            <w:r>
              <w:t>Integridad</w:t>
            </w:r>
          </w:p>
          <w:p w14:paraId="4E770E1E" w14:textId="7EE20C34" w:rsidR="00AD13B4" w:rsidRDefault="001D19A5" w:rsidP="0052501F">
            <w:pPr>
              <w:pStyle w:val="Textodebloque"/>
              <w:numPr>
                <w:ilvl w:val="0"/>
                <w:numId w:val="18"/>
              </w:numPr>
              <w:ind w:right="0"/>
            </w:pPr>
            <w:r>
              <w:t>Utilidad</w:t>
            </w:r>
          </w:p>
          <w:p w14:paraId="7DD8584F" w14:textId="029AA820" w:rsidR="001D19A5" w:rsidRDefault="001D19A5" w:rsidP="0052501F">
            <w:pPr>
              <w:pStyle w:val="Textodebloque"/>
              <w:numPr>
                <w:ilvl w:val="0"/>
                <w:numId w:val="18"/>
              </w:numPr>
              <w:ind w:right="0"/>
            </w:pPr>
            <w:r>
              <w:t>Lucha por la excelencia</w:t>
            </w:r>
          </w:p>
          <w:p w14:paraId="254EF83B" w14:textId="77777777" w:rsidR="003E2EA8" w:rsidRDefault="003E2EA8" w:rsidP="0052501F">
            <w:pPr>
              <w:pStyle w:val="Textodebloque"/>
              <w:ind w:right="0"/>
            </w:pPr>
          </w:p>
          <w:p w14:paraId="494080A5" w14:textId="77777777" w:rsidR="003E2EA8" w:rsidRDefault="003E2EA8" w:rsidP="003E2EA8">
            <w:pPr>
              <w:pStyle w:val="Textodebloque"/>
              <w:ind w:right="0"/>
            </w:pPr>
          </w:p>
          <w:p w14:paraId="5D987E89" w14:textId="77777777" w:rsidR="003E2EA8" w:rsidRDefault="003E2EA8" w:rsidP="003E2EA8">
            <w:pPr>
              <w:pStyle w:val="Textodebloque"/>
              <w:ind w:right="0"/>
            </w:pPr>
          </w:p>
          <w:p w14:paraId="719D34A7" w14:textId="1ECB5483" w:rsidR="003E2EA8" w:rsidRPr="006D288C" w:rsidRDefault="003E2EA8" w:rsidP="003E2EA8">
            <w:pPr>
              <w:pStyle w:val="Textodebloque"/>
              <w:ind w:right="0"/>
            </w:pPr>
          </w:p>
        </w:tc>
        <w:tc>
          <w:tcPr>
            <w:tcW w:w="284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36F9EC72" w14:textId="77777777" w:rsidR="00CF1B6A" w:rsidRPr="006D288C" w:rsidRDefault="00CF1B6A" w:rsidP="00CE1E3B">
            <w:pPr>
              <w:pStyle w:val="Textodebloque"/>
            </w:pPr>
          </w:p>
        </w:tc>
        <w:tc>
          <w:tcPr>
            <w:tcW w:w="166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sdt>
            <w:sdtPr>
              <w:id w:val="-1229453485"/>
              <w:placeholder>
                <w:docPart w:val="9990EC2E283F456C85DACB43EC5E7BBB"/>
              </w:placeholder>
              <w15:appearance w15:val="hidden"/>
            </w:sdtPr>
            <w:sdtEndPr/>
            <w:sdtContent>
              <w:p w14:paraId="76890425" w14:textId="77777777" w:rsidR="00D800AE" w:rsidRDefault="00D800AE" w:rsidP="00D800AE">
                <w:pPr>
                  <w:pStyle w:val="Direccindelremitente"/>
                  <w:jc w:val="both"/>
                </w:pPr>
              </w:p>
              <w:p w14:paraId="78E9A985" w14:textId="06395F1E" w:rsidR="0052501F" w:rsidRDefault="0052501F" w:rsidP="00D800AE">
                <w:pPr>
                  <w:pStyle w:val="Direccindelremitente"/>
                  <w:jc w:val="both"/>
                </w:pPr>
                <w:r>
                  <w:t>Dr. David González de Olano</w:t>
                </w:r>
              </w:p>
              <w:p w14:paraId="2CF09BF8" w14:textId="7CB47CDD" w:rsidR="00CF1B6A" w:rsidRPr="006D288C" w:rsidRDefault="0052501F" w:rsidP="00D800AE">
                <w:pPr>
                  <w:pStyle w:val="Direccindelremitente"/>
                  <w:jc w:val="both"/>
                </w:pPr>
                <w:r>
                  <w:t>Dr. Manuel Rial Prado</w:t>
                </w:r>
              </w:p>
            </w:sdtContent>
          </w:sdt>
          <w:sdt>
            <w:sdtPr>
              <w:alias w:val="Escriba la dirección, ciudad y código postal:"/>
              <w:tag w:val="Escriba la dirección, ciudad y código postal:"/>
              <w:id w:val="513349731"/>
              <w:placeholder>
                <w:docPart w:val="CEC5771D978747908EDB48A8679FAC72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259C48AB" w14:textId="3327240B" w:rsidR="00CF1B6A" w:rsidRPr="006D288C" w:rsidRDefault="0052501F" w:rsidP="00D800AE">
                <w:pPr>
                  <w:pStyle w:val="Direccindelremitente"/>
                  <w:jc w:val="both"/>
                </w:pPr>
                <w:r>
                  <w:t>Dr. Ignacio Esteban Gorgojo</w:t>
                </w:r>
              </w:p>
            </w:sdtContent>
          </w:sdt>
        </w:tc>
        <w:tc>
          <w:tcPr>
            <w:tcW w:w="888" w:type="dxa"/>
            <w:tcMar>
              <w:top w:w="288" w:type="dxa"/>
              <w:right w:w="432" w:type="dxa"/>
            </w:tcMar>
            <w:textDirection w:val="btLr"/>
          </w:tcPr>
          <w:p w14:paraId="779C9E36" w14:textId="25BAFCEC" w:rsidR="00CF1B6A" w:rsidRPr="006D288C" w:rsidRDefault="00CF1B6A" w:rsidP="00D800AE">
            <w:pPr>
              <w:pStyle w:val="Destinatario"/>
              <w:ind w:left="113"/>
              <w:jc w:val="both"/>
            </w:pPr>
          </w:p>
        </w:tc>
        <w:tc>
          <w:tcPr>
            <w:tcW w:w="442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4E6E7281" w14:textId="77777777" w:rsidR="00CF1B6A" w:rsidRPr="006D288C" w:rsidRDefault="00CF1B6A" w:rsidP="00CE1E3B">
            <w:pPr>
              <w:pStyle w:val="Destinatario"/>
            </w:pPr>
          </w:p>
        </w:tc>
        <w:tc>
          <w:tcPr>
            <w:tcW w:w="5866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7E2BA67C" w14:textId="75BC587C" w:rsidR="00CF1B6A" w:rsidRPr="006D288C" w:rsidRDefault="003E2EA8" w:rsidP="00CE1E3B">
            <w:pPr>
              <w:pStyle w:val="Ttulo"/>
            </w:pPr>
            <w:proofErr w:type="spellStart"/>
            <w:r>
              <w:t>DocSpeech</w:t>
            </w:r>
            <w:proofErr w:type="spellEnd"/>
            <w:r>
              <w:t xml:space="preserve"> Cursos de oratoria médica</w:t>
            </w:r>
          </w:p>
          <w:p w14:paraId="6B9EEB44" w14:textId="2CD818B5" w:rsidR="00CF1B6A" w:rsidRDefault="00CF1B6A" w:rsidP="00CE1E3B">
            <w:pPr>
              <w:pStyle w:val="Subttulo"/>
            </w:pPr>
          </w:p>
          <w:p w14:paraId="0B758EC3" w14:textId="47F18BC2" w:rsidR="003E2EA8" w:rsidRDefault="003E2EA8" w:rsidP="00CE1E3B">
            <w:pPr>
              <w:pStyle w:val="Subttulo"/>
            </w:pPr>
            <w:r>
              <w:t>Comunica mejor, impacta más profundo</w:t>
            </w:r>
          </w:p>
          <w:p w14:paraId="256E86D4" w14:textId="77777777" w:rsidR="003E2EA8" w:rsidRPr="006D288C" w:rsidRDefault="003E2EA8" w:rsidP="00CE1E3B">
            <w:pPr>
              <w:pStyle w:val="Subttulo"/>
            </w:pPr>
          </w:p>
          <w:p w14:paraId="4AB4723C" w14:textId="16FC2D9F" w:rsidR="00CF1B6A" w:rsidRPr="006D288C" w:rsidRDefault="002A2DBA" w:rsidP="00CE1E3B">
            <w:r w:rsidRPr="002A2DBA">
              <w:rPr>
                <w:noProof/>
              </w:rPr>
              <w:drawing>
                <wp:inline distT="0" distB="0" distL="0" distR="0" wp14:anchorId="2D8CE0DB" wp14:editId="0539D710">
                  <wp:extent cx="3267710" cy="2173605"/>
                  <wp:effectExtent l="0" t="0" r="8890" b="0"/>
                  <wp:docPr id="318164538" name="Imagen 2" descr="Curso Habilidades de Comunicación - Grupo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rso Habilidades de Comunicación - Grupo 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217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6E533" w14:textId="77777777" w:rsidR="00CE1E3B" w:rsidRDefault="00CE1E3B" w:rsidP="00D91EF3">
      <w:pPr>
        <w:pStyle w:val="Sinespaciado"/>
      </w:pPr>
    </w:p>
    <w:p w14:paraId="78F5E465" w14:textId="77777777" w:rsidR="00A036BC" w:rsidRDefault="00A036BC" w:rsidP="00D91EF3">
      <w:pPr>
        <w:pStyle w:val="Sinespaciado"/>
      </w:pPr>
    </w:p>
    <w:p w14:paraId="1B4DD2B1" w14:textId="77777777" w:rsidR="008704DA" w:rsidRDefault="008704DA" w:rsidP="008704DA">
      <w:pPr>
        <w:pStyle w:val="Sinespaciado"/>
        <w:jc w:val="center"/>
        <w:rPr>
          <w:b/>
          <w:bCs/>
          <w:color w:val="ABDFDD" w:themeColor="accent1" w:themeTint="99"/>
        </w:rPr>
      </w:pPr>
    </w:p>
    <w:p w14:paraId="3F36882E" w14:textId="5F675C53" w:rsidR="00A036BC" w:rsidRPr="008704DA" w:rsidRDefault="004C2745" w:rsidP="008704DA">
      <w:pPr>
        <w:pStyle w:val="Sinespaciado"/>
        <w:jc w:val="center"/>
        <w:rPr>
          <w:b/>
          <w:bCs/>
          <w:color w:val="2B7471" w:themeColor="accent1" w:themeShade="80"/>
        </w:rPr>
      </w:pPr>
      <w:r w:rsidRPr="008704DA">
        <w:rPr>
          <w:b/>
          <w:bCs/>
          <w:color w:val="2B7471" w:themeColor="accent1" w:themeShade="80"/>
        </w:rPr>
        <w:t>Programa del curso</w:t>
      </w:r>
    </w:p>
    <w:p w14:paraId="3CCBD49C" w14:textId="77777777" w:rsidR="00A036BC" w:rsidRDefault="00A036BC" w:rsidP="008704DA">
      <w:pPr>
        <w:pStyle w:val="Sinespaciado"/>
        <w:jc w:val="center"/>
        <w:rPr>
          <w:color w:val="ABDFDD" w:themeColor="accent1" w:themeTint="99"/>
        </w:rPr>
      </w:pPr>
    </w:p>
    <w:p w14:paraId="5F0F636D" w14:textId="77777777" w:rsidR="008704DA" w:rsidRDefault="008704DA" w:rsidP="008704DA">
      <w:pPr>
        <w:pStyle w:val="Sinespaciado"/>
        <w:jc w:val="center"/>
        <w:rPr>
          <w:color w:val="ABDFDD" w:themeColor="accent1" w:themeTint="99"/>
        </w:rPr>
      </w:pPr>
    </w:p>
    <w:p w14:paraId="36E78AF3" w14:textId="77777777" w:rsidR="00F60C82" w:rsidRDefault="00F60C82" w:rsidP="008704DA">
      <w:pPr>
        <w:pStyle w:val="Sinespaciado"/>
        <w:jc w:val="center"/>
        <w:rPr>
          <w:color w:val="ABDFDD" w:themeColor="accent1" w:themeTint="99"/>
        </w:rPr>
      </w:pPr>
    </w:p>
    <w:p w14:paraId="28614B64" w14:textId="77777777" w:rsidR="008704DA" w:rsidRPr="008704DA" w:rsidRDefault="008704DA" w:rsidP="008704DA">
      <w:pPr>
        <w:pStyle w:val="Sinespaciado"/>
        <w:jc w:val="center"/>
        <w:rPr>
          <w:color w:val="ABDFDD" w:themeColor="accent1" w:themeTint="99"/>
        </w:rPr>
      </w:pPr>
    </w:p>
    <w:p w14:paraId="3A33E79E" w14:textId="77777777" w:rsidR="00A036BC" w:rsidRDefault="00A036BC" w:rsidP="00D91EF3">
      <w:pPr>
        <w:pStyle w:val="Sinespaciado"/>
      </w:pPr>
    </w:p>
    <w:p w14:paraId="282F9DD3" w14:textId="48D1DA41" w:rsidR="00425EDD" w:rsidRPr="006D288C" w:rsidRDefault="000516F1" w:rsidP="00425EDD">
      <w:pPr>
        <w:pStyle w:val="Sinespaciado"/>
      </w:pPr>
      <w:r w:rsidRPr="00807FF2">
        <w:rPr>
          <w:color w:val="2B7471" w:themeColor="accent1" w:themeShade="80"/>
        </w:rPr>
        <w:t xml:space="preserve">Presentación: </w:t>
      </w:r>
      <w:r w:rsidR="00613025">
        <w:t xml:space="preserve">Bienvenida y presentación del curso, </w:t>
      </w:r>
      <w:r w:rsidR="003E2785">
        <w:t xml:space="preserve">motivaciones de los fundadores </w:t>
      </w:r>
      <w:r w:rsidR="00653B15">
        <w:t>y objetivos a alcanzar</w:t>
      </w:r>
      <w:r w:rsidR="00425EDD">
        <w:t xml:space="preserve"> </w:t>
      </w:r>
    </w:p>
    <w:p w14:paraId="5FCE8EE8" w14:textId="77777777" w:rsidR="00653B15" w:rsidRDefault="00653B15" w:rsidP="00D91EF3">
      <w:pPr>
        <w:pStyle w:val="Sinespaciado"/>
      </w:pPr>
    </w:p>
    <w:p w14:paraId="4F89EC83" w14:textId="79654BF7" w:rsidR="000516F1" w:rsidRDefault="00F57656" w:rsidP="00D91EF3">
      <w:pPr>
        <w:pStyle w:val="Sinespaciado"/>
      </w:pPr>
      <w:r w:rsidRPr="008704DA">
        <w:rPr>
          <w:color w:val="2B7471" w:themeColor="accent1" w:themeShade="80"/>
        </w:rPr>
        <w:t xml:space="preserve">I sesión: </w:t>
      </w:r>
      <w:r w:rsidR="005A1BBB">
        <w:t>C</w:t>
      </w:r>
      <w:r w:rsidR="00FE41FC">
        <w:t>o</w:t>
      </w:r>
      <w:r w:rsidR="005A1BBB">
        <w:t xml:space="preserve">mo utilizar el discurso </w:t>
      </w:r>
      <w:r>
        <w:t>en las presentaciones médicas</w:t>
      </w:r>
      <w:r w:rsidR="005A1BBB">
        <w:t>.</w:t>
      </w:r>
    </w:p>
    <w:p w14:paraId="70B17358" w14:textId="77777777" w:rsidR="00022992" w:rsidRDefault="00022992" w:rsidP="00D91EF3">
      <w:pPr>
        <w:pStyle w:val="Sinespaciado"/>
      </w:pPr>
    </w:p>
    <w:p w14:paraId="1E5362F1" w14:textId="3E203658" w:rsidR="00022992" w:rsidRDefault="00022992" w:rsidP="00D91EF3">
      <w:pPr>
        <w:pStyle w:val="Sinespaciado"/>
      </w:pPr>
      <w:r w:rsidRPr="008704DA">
        <w:rPr>
          <w:color w:val="2B7471" w:themeColor="accent1" w:themeShade="80"/>
        </w:rPr>
        <w:t xml:space="preserve">II sesión: </w:t>
      </w:r>
      <w:r>
        <w:t>Diferentes estilos, un mismo objetivo</w:t>
      </w:r>
      <w:r w:rsidR="00FE41FC">
        <w:t xml:space="preserve">: captar la atención y que </w:t>
      </w:r>
      <w:r w:rsidR="005D662C">
        <w:t>llegue a la au</w:t>
      </w:r>
      <w:r w:rsidR="00833BDE">
        <w:t>diencia.</w:t>
      </w:r>
    </w:p>
    <w:p w14:paraId="2345B6E8" w14:textId="77777777" w:rsidR="00833BDE" w:rsidRDefault="00833BDE" w:rsidP="00D91EF3">
      <w:pPr>
        <w:pStyle w:val="Sinespaciado"/>
      </w:pPr>
    </w:p>
    <w:p w14:paraId="7DD7FADB" w14:textId="64480A3E" w:rsidR="00833BDE" w:rsidRDefault="00833BDE" w:rsidP="00D91EF3">
      <w:pPr>
        <w:pStyle w:val="Sinespaciado"/>
      </w:pPr>
      <w:r w:rsidRPr="008704DA">
        <w:rPr>
          <w:color w:val="2B7471" w:themeColor="accent1" w:themeShade="80"/>
        </w:rPr>
        <w:t>I</w:t>
      </w:r>
      <w:r w:rsidR="00F60C82">
        <w:rPr>
          <w:color w:val="2B7471" w:themeColor="accent1" w:themeShade="80"/>
        </w:rPr>
        <w:t>II</w:t>
      </w:r>
      <w:r w:rsidRPr="008704DA">
        <w:rPr>
          <w:color w:val="2B7471" w:themeColor="accent1" w:themeShade="80"/>
        </w:rPr>
        <w:t xml:space="preserve"> sesión:</w:t>
      </w:r>
      <w:r w:rsidR="00144BC6">
        <w:rPr>
          <w:color w:val="2B7471" w:themeColor="accent1" w:themeShade="80"/>
        </w:rPr>
        <w:t xml:space="preserve"> </w:t>
      </w:r>
      <w:r w:rsidR="00144BC6">
        <w:t>C</w:t>
      </w:r>
      <w:r w:rsidR="00FE41FC">
        <w:t>o</w:t>
      </w:r>
      <w:r w:rsidR="00144BC6">
        <w:t xml:space="preserve">mo utilizar </w:t>
      </w:r>
      <w:proofErr w:type="spellStart"/>
      <w:r>
        <w:t>powerpoint</w:t>
      </w:r>
      <w:proofErr w:type="spellEnd"/>
      <w:r w:rsidR="007454BD">
        <w:t xml:space="preserve">, </w:t>
      </w:r>
      <w:proofErr w:type="spellStart"/>
      <w:r w:rsidR="007454BD">
        <w:t>knovio</w:t>
      </w:r>
      <w:proofErr w:type="spellEnd"/>
      <w:r w:rsidR="007454BD">
        <w:t xml:space="preserve"> o </w:t>
      </w:r>
      <w:proofErr w:type="spellStart"/>
      <w:r w:rsidR="007454BD">
        <w:t>emaze</w:t>
      </w:r>
      <w:proofErr w:type="spellEnd"/>
      <w:r w:rsidR="00581CC3">
        <w:t>…</w:t>
      </w:r>
      <w:r w:rsidR="00807FF2">
        <w:t xml:space="preserve"> etc</w:t>
      </w:r>
      <w:r w:rsidR="00D5096A">
        <w:t xml:space="preserve"> para </w:t>
      </w:r>
      <w:r w:rsidR="00581CC3">
        <w:t xml:space="preserve">la </w:t>
      </w:r>
      <w:r w:rsidR="00D5096A">
        <w:t>difusión</w:t>
      </w:r>
      <w:r w:rsidR="00581CC3">
        <w:t xml:space="preserve"> de contenidos</w:t>
      </w:r>
      <w:r w:rsidR="00D5096A">
        <w:t xml:space="preserve"> m</w:t>
      </w:r>
      <w:r w:rsidR="009F3371">
        <w:t>édic</w:t>
      </w:r>
      <w:r w:rsidR="00581CC3">
        <w:t>os.</w:t>
      </w:r>
    </w:p>
    <w:p w14:paraId="762545CB" w14:textId="77777777" w:rsidR="00274D8F" w:rsidRDefault="00274D8F" w:rsidP="00D91EF3">
      <w:pPr>
        <w:pStyle w:val="Sinespaciado"/>
      </w:pPr>
    </w:p>
    <w:p w14:paraId="14586C70" w14:textId="3ABDD6C6" w:rsidR="00807FF2" w:rsidRPr="00807FF2" w:rsidRDefault="00F60C82" w:rsidP="00D91EF3">
      <w:pPr>
        <w:pStyle w:val="Sinespaciado"/>
        <w:rPr>
          <w:color w:val="2B7471" w:themeColor="accent1" w:themeShade="80"/>
        </w:rPr>
      </w:pPr>
      <w:r>
        <w:rPr>
          <w:color w:val="2B7471" w:themeColor="accent1" w:themeShade="80"/>
        </w:rPr>
        <w:t>I</w:t>
      </w:r>
      <w:r w:rsidR="00807FF2" w:rsidRPr="00807FF2">
        <w:rPr>
          <w:color w:val="2B7471" w:themeColor="accent1" w:themeShade="80"/>
        </w:rPr>
        <w:t xml:space="preserve">V sesión: </w:t>
      </w:r>
      <w:r w:rsidR="00807FF2">
        <w:rPr>
          <w:color w:val="2B7471" w:themeColor="accent1" w:themeShade="80"/>
        </w:rPr>
        <w:t xml:space="preserve"> </w:t>
      </w:r>
      <w:r w:rsidR="00807FF2" w:rsidRPr="00807FF2">
        <w:rPr>
          <w:color w:val="000000" w:themeColor="text1"/>
        </w:rPr>
        <w:t>Taller de exposición</w:t>
      </w:r>
    </w:p>
    <w:p w14:paraId="729C66B1" w14:textId="77777777" w:rsidR="00581CC3" w:rsidRDefault="00581CC3" w:rsidP="00D91EF3">
      <w:pPr>
        <w:pStyle w:val="Sinespaciado"/>
      </w:pPr>
    </w:p>
    <w:p w14:paraId="35BE6F8D" w14:textId="77777777" w:rsidR="00ED7C90" w:rsidRPr="006D288C" w:rsidRDefault="00ED7C90" w:rsidP="00D91EF3">
      <w:pPr>
        <w:pStyle w:val="Sinespaciado"/>
        <w:rPr>
          <w:sz w:val="6"/>
        </w:rPr>
      </w:pPr>
    </w:p>
    <w:sectPr w:rsidR="00ED7C90" w:rsidRPr="006D288C" w:rsidSect="00523273">
      <w:footerReference w:type="default" r:id="rId14"/>
      <w:footerReference w:type="first" r:id="rId15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6248" w14:textId="77777777" w:rsidR="003E2EA8" w:rsidRDefault="003E2EA8" w:rsidP="0037743C">
      <w:pPr>
        <w:spacing w:after="0" w:line="240" w:lineRule="auto"/>
      </w:pPr>
      <w:r>
        <w:separator/>
      </w:r>
    </w:p>
  </w:endnote>
  <w:endnote w:type="continuationSeparator" w:id="0">
    <w:p w14:paraId="47D35AB1" w14:textId="77777777" w:rsidR="003E2EA8" w:rsidRDefault="003E2EA8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68B1" w14:textId="77777777" w:rsidR="000E2C45" w:rsidRPr="009E4C31" w:rsidRDefault="000E2C45">
    <w:pPr>
      <w:pStyle w:val="Piedepgina"/>
      <w:rPr>
        <w:lang w:val="es-ES_tradnl"/>
      </w:rPr>
    </w:pPr>
    <w:r w:rsidRPr="009E4C31">
      <w:rPr>
        <w:noProof/>
        <w:lang w:val="es-ES_tradnl" w:bidi="es-ES"/>
      </w:rPr>
      <mc:AlternateContent>
        <mc:Choice Requires="wps">
          <w:drawing>
            <wp:inline distT="0" distB="0" distL="0" distR="0" wp14:anchorId="5A397E45" wp14:editId="6AAE0A76">
              <wp:extent cx="9134856" cy="137160"/>
              <wp:effectExtent l="0" t="0" r="9525" b="0"/>
              <wp:docPr id="5" name="Rectángulo del pie de página de continuación" descr="Rectángulo del pie de página de continuació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FF28B4" id="Rectángulo del pie de página de continuación" o:spid="_x0000_s1026" alt="Rectángulo del pie de página de continuación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FC04" w14:textId="77777777" w:rsidR="000E2C45" w:rsidRPr="000E2C45" w:rsidRDefault="000E2C45" w:rsidP="000E2C45">
    <w:pPr>
      <w:pStyle w:val="Piedepgina"/>
      <w:tabs>
        <w:tab w:val="left" w:pos="10513"/>
      </w:tabs>
    </w:pPr>
    <w:r>
      <w:rPr>
        <w:noProof/>
        <w:lang w:bidi="es-ES"/>
      </w:rPr>
      <mc:AlternateContent>
        <mc:Choice Requires="wps">
          <w:drawing>
            <wp:inline distT="0" distB="0" distL="0" distR="0" wp14:anchorId="31D43DAA" wp14:editId="364E72B5">
              <wp:extent cx="2430000" cy="137127"/>
              <wp:effectExtent l="0" t="0" r="8890" b="0"/>
              <wp:docPr id="14" name="Rectángulo de pie de la primera página, derecha" descr="Rectángulo de pie de la primera página, der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3AAA6F" id="Rectángulo de pie de la primera página, derecha" o:spid="_x0000_s1026" alt="Rectángulo de pie de la primera página, derecha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" fillcolor="#2b7370 [1604]" stroked="f" strokeweight="1pt">
              <w10:anchorlock/>
            </v:rect>
          </w:pict>
        </mc:Fallback>
      </mc:AlternateContent>
    </w:r>
    <w:r>
      <w:rPr>
        <w:lang w:bidi="es-ES"/>
      </w:rPr>
      <w:tab/>
    </w:r>
    <w:r>
      <w:rPr>
        <w:noProof/>
        <w:lang w:bidi="es-ES"/>
      </w:rPr>
      <mc:AlternateContent>
        <mc:Choice Requires="wps">
          <w:drawing>
            <wp:inline distT="0" distB="0" distL="0" distR="0" wp14:anchorId="7A935C52" wp14:editId="0249BC70">
              <wp:extent cx="2459736" cy="228544"/>
              <wp:effectExtent l="0" t="0" r="0" b="635"/>
              <wp:docPr id="15" name="Rectángulo de pie de la primera página, izquierda" descr="Rectángulo de pie de la primera página, izquierd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B5981D" id="Rectángulo de pie de la primera página, izquierda" o:spid="_x0000_s1026" alt="Rectángulo de pie de la primera página, izquierda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F727" w14:textId="77777777" w:rsidR="003E2EA8" w:rsidRDefault="003E2EA8" w:rsidP="0037743C">
      <w:pPr>
        <w:spacing w:after="0" w:line="240" w:lineRule="auto"/>
      </w:pPr>
      <w:r>
        <w:separator/>
      </w:r>
    </w:p>
  </w:footnote>
  <w:footnote w:type="continuationSeparator" w:id="0">
    <w:p w14:paraId="225290F3" w14:textId="77777777" w:rsidR="003E2EA8" w:rsidRDefault="003E2EA8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1E2828AA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165B7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BA0F9B"/>
    <w:multiLevelType w:val="hybridMultilevel"/>
    <w:tmpl w:val="CA2E004C"/>
    <w:lvl w:ilvl="0" w:tplc="B6BE0FE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51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731765"/>
    <w:multiLevelType w:val="hybridMultilevel"/>
    <w:tmpl w:val="8B82811E"/>
    <w:lvl w:ilvl="0" w:tplc="0C0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570654341">
    <w:abstractNumId w:val="9"/>
  </w:num>
  <w:num w:numId="2" w16cid:durableId="1987931199">
    <w:abstractNumId w:val="9"/>
    <w:lvlOverride w:ilvl="0">
      <w:startOverride w:val="1"/>
    </w:lvlOverride>
  </w:num>
  <w:num w:numId="3" w16cid:durableId="2079086336">
    <w:abstractNumId w:val="9"/>
    <w:lvlOverride w:ilvl="0">
      <w:startOverride w:val="1"/>
    </w:lvlOverride>
  </w:num>
  <w:num w:numId="4" w16cid:durableId="1497309190">
    <w:abstractNumId w:val="8"/>
  </w:num>
  <w:num w:numId="5" w16cid:durableId="1360549366">
    <w:abstractNumId w:val="9"/>
    <w:lvlOverride w:ilvl="0">
      <w:startOverride w:val="1"/>
    </w:lvlOverride>
  </w:num>
  <w:num w:numId="6" w16cid:durableId="1147404350">
    <w:abstractNumId w:val="7"/>
  </w:num>
  <w:num w:numId="7" w16cid:durableId="563177121">
    <w:abstractNumId w:val="6"/>
  </w:num>
  <w:num w:numId="8" w16cid:durableId="281961446">
    <w:abstractNumId w:val="5"/>
  </w:num>
  <w:num w:numId="9" w16cid:durableId="849175317">
    <w:abstractNumId w:val="4"/>
  </w:num>
  <w:num w:numId="10" w16cid:durableId="1709529006">
    <w:abstractNumId w:val="3"/>
  </w:num>
  <w:num w:numId="11" w16cid:durableId="1218199791">
    <w:abstractNumId w:val="2"/>
  </w:num>
  <w:num w:numId="12" w16cid:durableId="83428047">
    <w:abstractNumId w:val="1"/>
  </w:num>
  <w:num w:numId="13" w16cid:durableId="104035939">
    <w:abstractNumId w:val="0"/>
  </w:num>
  <w:num w:numId="14" w16cid:durableId="2073847401">
    <w:abstractNumId w:val="12"/>
  </w:num>
  <w:num w:numId="15" w16cid:durableId="112411096">
    <w:abstractNumId w:val="11"/>
  </w:num>
  <w:num w:numId="16" w16cid:durableId="1964656187">
    <w:abstractNumId w:val="13"/>
  </w:num>
  <w:num w:numId="17" w16cid:durableId="1803451423">
    <w:abstractNumId w:val="10"/>
  </w:num>
  <w:num w:numId="18" w16cid:durableId="5327659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A8"/>
    <w:rsid w:val="00016C11"/>
    <w:rsid w:val="00022992"/>
    <w:rsid w:val="00036BFB"/>
    <w:rsid w:val="000425F6"/>
    <w:rsid w:val="000516F1"/>
    <w:rsid w:val="00075279"/>
    <w:rsid w:val="000E2C45"/>
    <w:rsid w:val="00144BC6"/>
    <w:rsid w:val="001D19A5"/>
    <w:rsid w:val="00206800"/>
    <w:rsid w:val="002110E7"/>
    <w:rsid w:val="00274D8F"/>
    <w:rsid w:val="00275195"/>
    <w:rsid w:val="002A2DBA"/>
    <w:rsid w:val="002F5ECB"/>
    <w:rsid w:val="003270C5"/>
    <w:rsid w:val="003309C2"/>
    <w:rsid w:val="0037743C"/>
    <w:rsid w:val="003E1E9B"/>
    <w:rsid w:val="003E2785"/>
    <w:rsid w:val="003E2EA8"/>
    <w:rsid w:val="003F6A15"/>
    <w:rsid w:val="00400FAF"/>
    <w:rsid w:val="00406EFA"/>
    <w:rsid w:val="00425687"/>
    <w:rsid w:val="00425EDD"/>
    <w:rsid w:val="0048709F"/>
    <w:rsid w:val="00490CEC"/>
    <w:rsid w:val="004C2745"/>
    <w:rsid w:val="00523273"/>
    <w:rsid w:val="0052501F"/>
    <w:rsid w:val="00555FE1"/>
    <w:rsid w:val="00581CC3"/>
    <w:rsid w:val="005A1BBB"/>
    <w:rsid w:val="005D662C"/>
    <w:rsid w:val="005F432F"/>
    <w:rsid w:val="005F496D"/>
    <w:rsid w:val="00613025"/>
    <w:rsid w:val="00632BB1"/>
    <w:rsid w:val="00636FE2"/>
    <w:rsid w:val="00653B15"/>
    <w:rsid w:val="0069002D"/>
    <w:rsid w:val="006B5303"/>
    <w:rsid w:val="006D288C"/>
    <w:rsid w:val="00704FD6"/>
    <w:rsid w:val="00712321"/>
    <w:rsid w:val="00726D69"/>
    <w:rsid w:val="007327A6"/>
    <w:rsid w:val="007454BD"/>
    <w:rsid w:val="00751AA2"/>
    <w:rsid w:val="007B03D6"/>
    <w:rsid w:val="007C70E3"/>
    <w:rsid w:val="00807FF2"/>
    <w:rsid w:val="00833BDE"/>
    <w:rsid w:val="008704DA"/>
    <w:rsid w:val="009775E0"/>
    <w:rsid w:val="009A4F2A"/>
    <w:rsid w:val="009C3321"/>
    <w:rsid w:val="009E4C31"/>
    <w:rsid w:val="009F3371"/>
    <w:rsid w:val="00A01D2E"/>
    <w:rsid w:val="00A036BC"/>
    <w:rsid w:val="00A92C80"/>
    <w:rsid w:val="00AD13B4"/>
    <w:rsid w:val="00CA1864"/>
    <w:rsid w:val="00CB286F"/>
    <w:rsid w:val="00CC1536"/>
    <w:rsid w:val="00CD1B39"/>
    <w:rsid w:val="00CD4ED2"/>
    <w:rsid w:val="00CE1E3B"/>
    <w:rsid w:val="00CF1B6A"/>
    <w:rsid w:val="00D2631E"/>
    <w:rsid w:val="00D5096A"/>
    <w:rsid w:val="00D800AE"/>
    <w:rsid w:val="00D91EF3"/>
    <w:rsid w:val="00DC332A"/>
    <w:rsid w:val="00E36671"/>
    <w:rsid w:val="00E75E55"/>
    <w:rsid w:val="00E938FB"/>
    <w:rsid w:val="00ED7C90"/>
    <w:rsid w:val="00F57656"/>
    <w:rsid w:val="00F60C82"/>
    <w:rsid w:val="00F638FB"/>
    <w:rsid w:val="00F91541"/>
    <w:rsid w:val="00FB1F73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D6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s-E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31"/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8"/>
    <w:qFormat/>
    <w:rsid w:val="009E4C31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Ttulo2">
    <w:name w:val="heading 2"/>
    <w:basedOn w:val="Normal"/>
    <w:next w:val="Normal"/>
    <w:link w:val="Ttulo2Car"/>
    <w:uiPriority w:val="8"/>
    <w:unhideWhenUsed/>
    <w:qFormat/>
    <w:rsid w:val="009E4C31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8"/>
    <w:semiHidden/>
    <w:unhideWhenUsed/>
    <w:qFormat/>
    <w:rsid w:val="009E4C31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Ttulo4">
    <w:name w:val="heading 4"/>
    <w:basedOn w:val="Normal"/>
    <w:next w:val="Normal"/>
    <w:link w:val="Ttulo4Car"/>
    <w:uiPriority w:val="8"/>
    <w:semiHidden/>
    <w:unhideWhenUsed/>
    <w:qFormat/>
    <w:rsid w:val="009E4C3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Ttulo5">
    <w:name w:val="heading 5"/>
    <w:basedOn w:val="Normal"/>
    <w:next w:val="Normal"/>
    <w:link w:val="Ttulo5Car"/>
    <w:uiPriority w:val="8"/>
    <w:semiHidden/>
    <w:unhideWhenUsed/>
    <w:qFormat/>
    <w:rsid w:val="009E4C31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Ttulo6">
    <w:name w:val="heading 6"/>
    <w:basedOn w:val="Normal"/>
    <w:next w:val="Normal"/>
    <w:link w:val="Ttulo6Car"/>
    <w:uiPriority w:val="8"/>
    <w:semiHidden/>
    <w:unhideWhenUsed/>
    <w:qFormat/>
    <w:rsid w:val="009E4C31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Ttulo7">
    <w:name w:val="heading 7"/>
    <w:basedOn w:val="Normal"/>
    <w:next w:val="Normal"/>
    <w:link w:val="Ttulo7Car"/>
    <w:uiPriority w:val="8"/>
    <w:semiHidden/>
    <w:unhideWhenUsed/>
    <w:qFormat/>
    <w:rsid w:val="009E4C3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Ttulo8">
    <w:name w:val="heading 8"/>
    <w:basedOn w:val="Normal"/>
    <w:next w:val="Normal"/>
    <w:link w:val="Ttulo8Car"/>
    <w:uiPriority w:val="8"/>
    <w:semiHidden/>
    <w:unhideWhenUsed/>
    <w:qFormat/>
    <w:rsid w:val="009E4C3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8"/>
    <w:semiHidden/>
    <w:unhideWhenUsed/>
    <w:qFormat/>
    <w:rsid w:val="009E4C3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4C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host">
    <w:name w:val="Tabla de host"/>
    <w:basedOn w:val="Tablanormal"/>
    <w:uiPriority w:val="99"/>
    <w:rsid w:val="009E4C31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9E4C31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C31"/>
    <w:rPr>
      <w:rFonts w:ascii="Segoe UI" w:hAnsi="Segoe UI" w:cs="Segoe UI"/>
    </w:rPr>
  </w:style>
  <w:style w:type="paragraph" w:customStyle="1" w:styleId="Ttulodelbloque">
    <w:name w:val="Título del bloque"/>
    <w:basedOn w:val="Normal"/>
    <w:uiPriority w:val="1"/>
    <w:qFormat/>
    <w:rsid w:val="009E4C31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Textodebloque">
    <w:name w:val="Block Text"/>
    <w:basedOn w:val="Normal"/>
    <w:uiPriority w:val="2"/>
    <w:unhideWhenUsed/>
    <w:qFormat/>
    <w:rsid w:val="009E4C31"/>
    <w:pPr>
      <w:spacing w:line="252" w:lineRule="auto"/>
      <w:ind w:left="504" w:right="504"/>
    </w:pPr>
    <w:rPr>
      <w:color w:val="FFFFFF" w:themeColor="background1"/>
    </w:rPr>
  </w:style>
  <w:style w:type="character" w:styleId="Textodelmarcadordeposicin">
    <w:name w:val="Placeholder Text"/>
    <w:basedOn w:val="Fuentedeprrafopredeter"/>
    <w:uiPriority w:val="99"/>
    <w:semiHidden/>
    <w:rsid w:val="009E4C31"/>
    <w:rPr>
      <w:rFonts w:ascii="Verdana" w:hAnsi="Verdana"/>
      <w:color w:val="808080"/>
    </w:rPr>
  </w:style>
  <w:style w:type="paragraph" w:customStyle="1" w:styleId="Destinatario">
    <w:name w:val="Destinatario"/>
    <w:basedOn w:val="Normal"/>
    <w:uiPriority w:val="4"/>
    <w:qFormat/>
    <w:rsid w:val="009E4C31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Direccindelremitente">
    <w:name w:val="Dirección del remitente"/>
    <w:basedOn w:val="Normal"/>
    <w:uiPriority w:val="3"/>
    <w:qFormat/>
    <w:rsid w:val="009E4C31"/>
    <w:pPr>
      <w:spacing w:after="0" w:line="288" w:lineRule="auto"/>
    </w:pPr>
    <w:rPr>
      <w:color w:val="595959" w:themeColor="text1" w:themeTint="A6"/>
    </w:rPr>
  </w:style>
  <w:style w:type="paragraph" w:styleId="Ttulo">
    <w:name w:val="Title"/>
    <w:basedOn w:val="Normal"/>
    <w:link w:val="TtuloCar"/>
    <w:uiPriority w:val="5"/>
    <w:qFormat/>
    <w:rsid w:val="009E4C31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5"/>
    <w:rsid w:val="009E4C31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Subttulo">
    <w:name w:val="Subtitle"/>
    <w:basedOn w:val="Normal"/>
    <w:link w:val="SubttuloCar"/>
    <w:uiPriority w:val="6"/>
    <w:qFormat/>
    <w:rsid w:val="009E4C31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ubttuloCar">
    <w:name w:val="Subtítulo Car"/>
    <w:basedOn w:val="Fuentedeprrafopredeter"/>
    <w:link w:val="Subttulo"/>
    <w:uiPriority w:val="6"/>
    <w:rsid w:val="009E4C31"/>
    <w:rPr>
      <w:rFonts w:ascii="Verdana" w:hAnsi="Verdana"/>
      <w:color w:val="2B7471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8"/>
    <w:rsid w:val="009E4C31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Ttulo2Car">
    <w:name w:val="Título 2 Car"/>
    <w:basedOn w:val="Fuentedeprrafopredeter"/>
    <w:link w:val="Ttulo2"/>
    <w:uiPriority w:val="8"/>
    <w:rsid w:val="009E4C31"/>
    <w:rPr>
      <w:rFonts w:ascii="Verdana" w:eastAsiaTheme="majorEastAsia" w:hAnsi="Verdana" w:cstheme="majorBidi"/>
      <w:b/>
      <w:bCs/>
    </w:rPr>
  </w:style>
  <w:style w:type="paragraph" w:styleId="Cita">
    <w:name w:val="Quote"/>
    <w:basedOn w:val="Normal"/>
    <w:link w:val="CitaCar"/>
    <w:uiPriority w:val="12"/>
    <w:unhideWhenUsed/>
    <w:qFormat/>
    <w:rsid w:val="009E4C31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CitaCar">
    <w:name w:val="Cita Car"/>
    <w:basedOn w:val="Fuentedeprrafopredeter"/>
    <w:link w:val="Cita"/>
    <w:uiPriority w:val="12"/>
    <w:rsid w:val="009E4C31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Listaconvietas">
    <w:name w:val="List Bullet"/>
    <w:basedOn w:val="Normal"/>
    <w:uiPriority w:val="10"/>
    <w:unhideWhenUsed/>
    <w:qFormat/>
    <w:rsid w:val="009E4C31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Informacindecontacto">
    <w:name w:val="Información de contacto"/>
    <w:basedOn w:val="Normal"/>
    <w:uiPriority w:val="13"/>
    <w:qFormat/>
    <w:rsid w:val="009E4C31"/>
    <w:pPr>
      <w:spacing w:after="0"/>
    </w:pPr>
  </w:style>
  <w:style w:type="paragraph" w:customStyle="1" w:styleId="Sitioweb">
    <w:name w:val="Sitio web"/>
    <w:basedOn w:val="Normal"/>
    <w:next w:val="Normal"/>
    <w:uiPriority w:val="14"/>
    <w:qFormat/>
    <w:rsid w:val="009E4C31"/>
    <w:pPr>
      <w:spacing w:before="120"/>
    </w:pPr>
    <w:rPr>
      <w:color w:val="2B7471" w:themeColor="accent1" w:themeShade="80"/>
    </w:rPr>
  </w:style>
  <w:style w:type="character" w:customStyle="1" w:styleId="Ttulo3Car">
    <w:name w:val="Título 3 Car"/>
    <w:basedOn w:val="Fuentedeprrafopredeter"/>
    <w:link w:val="Ttulo3"/>
    <w:uiPriority w:val="8"/>
    <w:semiHidden/>
    <w:rsid w:val="009E4C31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Listaconnmeros">
    <w:name w:val="List Number"/>
    <w:basedOn w:val="Normal"/>
    <w:uiPriority w:val="11"/>
    <w:unhideWhenUsed/>
    <w:rsid w:val="009E4C31"/>
    <w:pPr>
      <w:numPr>
        <w:numId w:val="4"/>
      </w:numPr>
      <w:tabs>
        <w:tab w:val="left" w:pos="360"/>
      </w:tabs>
      <w:spacing w:after="120"/>
    </w:pPr>
  </w:style>
  <w:style w:type="character" w:customStyle="1" w:styleId="Ttulo4Car">
    <w:name w:val="Título 4 Car"/>
    <w:basedOn w:val="Fuentedeprrafopredeter"/>
    <w:link w:val="Ttulo4"/>
    <w:uiPriority w:val="8"/>
    <w:semiHidden/>
    <w:rsid w:val="009E4C31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8"/>
    <w:semiHidden/>
    <w:rsid w:val="009E4C31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8"/>
    <w:semiHidden/>
    <w:rsid w:val="009E4C31"/>
    <w:rPr>
      <w:rFonts w:ascii="Verdana" w:eastAsiaTheme="majorEastAsia" w:hAnsi="Verdana" w:cstheme="majorBidi"/>
      <w:color w:val="2B7370" w:themeColor="accent1" w:themeShade="7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9E4C31"/>
    <w:rPr>
      <w:rFonts w:ascii="Verdana" w:hAnsi="Verdana"/>
      <w:i/>
      <w:iCs/>
      <w:color w:val="2B7471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9E4C31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E4C31"/>
    <w:rPr>
      <w:rFonts w:ascii="Verdana" w:hAnsi="Verdana"/>
      <w:i/>
      <w:iCs/>
      <w:color w:val="2B7471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9E4C31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E4C31"/>
    <w:pPr>
      <w:spacing w:before="240" w:after="0" w:line="276" w:lineRule="auto"/>
      <w:outlineLvl w:val="9"/>
    </w:pPr>
    <w:rPr>
      <w:sz w:val="32"/>
      <w:szCs w:val="32"/>
    </w:rPr>
  </w:style>
  <w:style w:type="paragraph" w:styleId="Bibliografa">
    <w:name w:val="Bibliography"/>
    <w:basedOn w:val="Normal"/>
    <w:next w:val="Normal"/>
    <w:uiPriority w:val="37"/>
    <w:semiHidden/>
    <w:unhideWhenUsed/>
    <w:rsid w:val="009E4C3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E4C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E4C31"/>
    <w:rPr>
      <w:rFonts w:ascii="Verdana" w:hAnsi="Verdan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E4C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E4C31"/>
    <w:rPr>
      <w:rFonts w:ascii="Verdana" w:hAnsi="Verdan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4C31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4C31"/>
    <w:rPr>
      <w:rFonts w:ascii="Verdana" w:hAnsi="Verdana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E4C3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E4C31"/>
    <w:rPr>
      <w:rFonts w:ascii="Verdana" w:hAnsi="Verdana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C3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C31"/>
    <w:rPr>
      <w:rFonts w:ascii="Verdana" w:hAnsi="Verdan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E4C31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E4C31"/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E4C31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E4C31"/>
    <w:rPr>
      <w:rFonts w:ascii="Verdana" w:hAnsi="Verdan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E4C31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E4C31"/>
    <w:rPr>
      <w:rFonts w:ascii="Verdana" w:hAnsi="Verdana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E4C31"/>
    <w:rPr>
      <w:rFonts w:ascii="Verdana" w:hAnsi="Verdana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4C31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9E4C3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E4C31"/>
    <w:rPr>
      <w:rFonts w:ascii="Verdana" w:hAnsi="Verdana"/>
    </w:rPr>
  </w:style>
  <w:style w:type="table" w:styleId="Cuadrculavistosa">
    <w:name w:val="Colorful Grid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E4C31"/>
    <w:rPr>
      <w:rFonts w:ascii="Verdana" w:hAnsi="Verdana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C3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C31"/>
    <w:rPr>
      <w:rFonts w:ascii="Verdana" w:hAnsi="Verdana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C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C31"/>
    <w:rPr>
      <w:rFonts w:ascii="Verdana" w:hAnsi="Verdana"/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E4C31"/>
  </w:style>
  <w:style w:type="character" w:customStyle="1" w:styleId="FechaCar">
    <w:name w:val="Fecha Car"/>
    <w:basedOn w:val="Fuentedeprrafopredeter"/>
    <w:link w:val="Fecha"/>
    <w:uiPriority w:val="99"/>
    <w:semiHidden/>
    <w:rsid w:val="009E4C31"/>
    <w:rPr>
      <w:rFonts w:ascii="Verdana" w:hAnsi="Verdan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E4C3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E4C31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E4C3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E4C31"/>
    <w:rPr>
      <w:rFonts w:ascii="Verdana" w:hAnsi="Verdana"/>
    </w:rPr>
  </w:style>
  <w:style w:type="character" w:styleId="nfasis">
    <w:name w:val="Emphasis"/>
    <w:basedOn w:val="Fuentedeprrafopredeter"/>
    <w:uiPriority w:val="20"/>
    <w:semiHidden/>
    <w:unhideWhenUsed/>
    <w:qFormat/>
    <w:rsid w:val="009E4C31"/>
    <w:rPr>
      <w:rFonts w:ascii="Verdana" w:hAnsi="Verdana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E4C31"/>
    <w:rPr>
      <w:rFonts w:ascii="Verdana" w:hAnsi="Verdana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4C31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4C31"/>
    <w:rPr>
      <w:rFonts w:ascii="Verdana" w:hAnsi="Verdana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E4C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E4C31"/>
    <w:pPr>
      <w:spacing w:after="0" w:line="240" w:lineRule="auto"/>
    </w:pPr>
    <w:rPr>
      <w:rFonts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9E4C31"/>
    <w:rPr>
      <w:rFonts w:ascii="Verdana" w:hAnsi="Verdana"/>
      <w:color w:val="68538F" w:themeColor="accent5" w:themeShade="B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E4C31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C31"/>
    <w:rPr>
      <w:rFonts w:ascii="Verdana" w:hAnsi="Verdana"/>
    </w:rPr>
  </w:style>
  <w:style w:type="character" w:styleId="Refdenotaalpie">
    <w:name w:val="footnote reference"/>
    <w:basedOn w:val="Fuentedeprrafopredeter"/>
    <w:uiPriority w:val="99"/>
    <w:semiHidden/>
    <w:unhideWhenUsed/>
    <w:rsid w:val="009E4C31"/>
    <w:rPr>
      <w:rFonts w:ascii="Verdana" w:hAnsi="Verdana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4C31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C31"/>
    <w:rPr>
      <w:rFonts w:ascii="Verdana" w:hAnsi="Verdana"/>
      <w:szCs w:val="20"/>
    </w:rPr>
  </w:style>
  <w:style w:type="table" w:styleId="Tablaconcuadrcula1clara">
    <w:name w:val="Grid Table 1 Light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decuadrcula3">
    <w:name w:val="Grid Table 3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E4C31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9E4C31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E4C31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E4C31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9E4C31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E4C31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9E4C31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9E4C31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9E4C31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9E4C31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9E4C31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9E4C31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4C31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C31"/>
    <w:rPr>
      <w:rFonts w:ascii="Verdana" w:hAnsi="Verdana"/>
    </w:rPr>
  </w:style>
  <w:style w:type="character" w:customStyle="1" w:styleId="Ttulo7Car">
    <w:name w:val="Título 7 Car"/>
    <w:basedOn w:val="Fuentedeprrafopredeter"/>
    <w:link w:val="Ttulo7"/>
    <w:uiPriority w:val="8"/>
    <w:semiHidden/>
    <w:rsid w:val="009E4C31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8"/>
    <w:semiHidden/>
    <w:rsid w:val="009E4C31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8"/>
    <w:semiHidden/>
    <w:rsid w:val="009E4C31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E4C31"/>
    <w:rPr>
      <w:rFonts w:ascii="Verdana" w:hAnsi="Verdana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9E4C3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E4C31"/>
    <w:rPr>
      <w:rFonts w:ascii="Verdana" w:hAnsi="Verdana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E4C31"/>
    <w:rPr>
      <w:rFonts w:ascii="Verdana" w:hAnsi="Verdana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E4C31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E4C31"/>
    <w:rPr>
      <w:rFonts w:ascii="Verdana" w:hAnsi="Verdana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E4C31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4C31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4C31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E4C31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E4C31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E4C31"/>
    <w:rPr>
      <w:rFonts w:ascii="Verdana" w:hAnsi="Verdana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E4C31"/>
    <w:rPr>
      <w:rFonts w:ascii="Verdana" w:hAnsi="Verdana"/>
      <w:color w:val="2B7471" w:themeColor="accent1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E4C31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E4C31"/>
    <w:rPr>
      <w:rFonts w:eastAsiaTheme="majorEastAsia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E4C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E4C31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E4C31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E4C31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E4C31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E4C31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E4C31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E4C31"/>
    <w:rPr>
      <w:rFonts w:ascii="Verdana" w:hAnsi="Verdana"/>
    </w:rPr>
  </w:style>
  <w:style w:type="paragraph" w:styleId="Lista">
    <w:name w:val="List"/>
    <w:basedOn w:val="Normal"/>
    <w:uiPriority w:val="99"/>
    <w:semiHidden/>
    <w:unhideWhenUsed/>
    <w:rsid w:val="009E4C3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E4C3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E4C3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E4C3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E4C31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E4C31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E4C31"/>
    <w:pPr>
      <w:numPr>
        <w:numId w:val="7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E4C31"/>
    <w:pPr>
      <w:numPr>
        <w:numId w:val="8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E4C31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9E4C31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E4C31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E4C31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E4C31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E4C31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E4C31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E4C31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E4C31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E4C31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9E4C31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delista2">
    <w:name w:val="List Table 2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delista3">
    <w:name w:val="List Table 3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E4C3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E4C31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E4C31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E4C31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E4C31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E4C31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E4C31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E4C31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E4C31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E4C31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E4C31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E4C31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E4C31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E4C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E4C31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E4C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E4C31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E4C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E4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E4C31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Sinespaciado">
    <w:name w:val="No Spacing"/>
    <w:uiPriority w:val="7"/>
    <w:qFormat/>
    <w:rsid w:val="009E4C31"/>
    <w:pPr>
      <w:spacing w:after="0" w:line="240" w:lineRule="auto"/>
    </w:pPr>
    <w:rPr>
      <w:rFonts w:ascii="Verdana" w:hAnsi="Verdana"/>
    </w:rPr>
  </w:style>
  <w:style w:type="paragraph" w:styleId="NormalWeb">
    <w:name w:val="Normal (Web)"/>
    <w:basedOn w:val="Normal"/>
    <w:uiPriority w:val="99"/>
    <w:semiHidden/>
    <w:unhideWhenUsed/>
    <w:rsid w:val="009E4C31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E4C31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E4C3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E4C31"/>
    <w:rPr>
      <w:rFonts w:ascii="Verdana" w:hAnsi="Verdana"/>
    </w:rPr>
  </w:style>
  <w:style w:type="character" w:styleId="Nmerodepgina">
    <w:name w:val="page number"/>
    <w:basedOn w:val="Fuentedeprrafopredeter"/>
    <w:uiPriority w:val="99"/>
    <w:semiHidden/>
    <w:unhideWhenUsed/>
    <w:rsid w:val="009E4C31"/>
    <w:rPr>
      <w:rFonts w:ascii="Verdana" w:hAnsi="Verdana"/>
    </w:rPr>
  </w:style>
  <w:style w:type="table" w:styleId="Tablanormal1">
    <w:name w:val="Plain Table 1"/>
    <w:basedOn w:val="Tablanormal"/>
    <w:uiPriority w:val="41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E4C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E4C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E4C31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E4C31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E4C31"/>
  </w:style>
  <w:style w:type="character" w:customStyle="1" w:styleId="SaludoCar">
    <w:name w:val="Saludo Car"/>
    <w:basedOn w:val="Fuentedeprrafopredeter"/>
    <w:link w:val="Saludo"/>
    <w:uiPriority w:val="99"/>
    <w:semiHidden/>
    <w:rsid w:val="009E4C31"/>
    <w:rPr>
      <w:rFonts w:ascii="Verdana" w:hAnsi="Verdana"/>
    </w:rPr>
  </w:style>
  <w:style w:type="paragraph" w:styleId="Firma">
    <w:name w:val="Signature"/>
    <w:basedOn w:val="Normal"/>
    <w:link w:val="FirmaCar"/>
    <w:uiPriority w:val="99"/>
    <w:semiHidden/>
    <w:unhideWhenUsed/>
    <w:rsid w:val="009E4C31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E4C31"/>
    <w:rPr>
      <w:rFonts w:ascii="Verdana" w:hAnsi="Verdana"/>
    </w:rPr>
  </w:style>
  <w:style w:type="character" w:styleId="Textoennegrita">
    <w:name w:val="Strong"/>
    <w:basedOn w:val="Fuentedeprrafopredeter"/>
    <w:uiPriority w:val="22"/>
    <w:semiHidden/>
    <w:unhideWhenUsed/>
    <w:rsid w:val="009E4C31"/>
    <w:rPr>
      <w:rFonts w:ascii="Verdana" w:hAnsi="Verdana"/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E4C31"/>
    <w:rPr>
      <w:rFonts w:ascii="Verdana" w:hAnsi="Verdana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9E4C31"/>
    <w:rPr>
      <w:rFonts w:ascii="Verdana" w:hAnsi="Verdana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9E4C3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E4C3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E4C3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E4C3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E4C3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E4C3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E4C3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E4C3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E4C3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E4C3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E4C3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E4C3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E4C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E4C3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E4C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9E4C3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9E4C3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9E4C3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E4C3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E4C3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9E4C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E4C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E4C3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E4C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E4C3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E4C3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E4C3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E4C31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E4C31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E4C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E4C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E4C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E4C3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E4C3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E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E4C3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E4C3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E4C3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9E4C3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4C31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E4C3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E4C31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E4C31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E4C31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E4C31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E4C31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E4C31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E4C31"/>
    <w:pPr>
      <w:spacing w:after="100"/>
      <w:ind w:left="1760"/>
    </w:pPr>
  </w:style>
  <w:style w:type="character" w:styleId="Mencionar">
    <w:name w:val="Mention"/>
    <w:basedOn w:val="Fuentedeprrafopredeter"/>
    <w:uiPriority w:val="99"/>
    <w:semiHidden/>
    <w:unhideWhenUsed/>
    <w:rsid w:val="009E4C31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9E4C31"/>
    <w:pPr>
      <w:numPr>
        <w:numId w:val="15"/>
      </w:numPr>
    </w:pPr>
  </w:style>
  <w:style w:type="numbering" w:styleId="1ai">
    <w:name w:val="Outline List 1"/>
    <w:basedOn w:val="Sinlista"/>
    <w:uiPriority w:val="99"/>
    <w:semiHidden/>
    <w:unhideWhenUsed/>
    <w:rsid w:val="009E4C31"/>
    <w:pPr>
      <w:numPr>
        <w:numId w:val="16"/>
      </w:numPr>
    </w:pPr>
  </w:style>
  <w:style w:type="character" w:styleId="Hashtag">
    <w:name w:val="Hashtag"/>
    <w:basedOn w:val="Fuentedeprrafopredeter"/>
    <w:uiPriority w:val="99"/>
    <w:semiHidden/>
    <w:unhideWhenUsed/>
    <w:rsid w:val="009E4C31"/>
    <w:rPr>
      <w:rFonts w:ascii="Verdana" w:hAnsi="Verdana"/>
      <w:color w:val="2B579A"/>
      <w:shd w:val="clear" w:color="auto" w:fill="E1DFDD"/>
    </w:rPr>
  </w:style>
  <w:style w:type="numbering" w:styleId="ArtculoSeccin">
    <w:name w:val="Outline List 3"/>
    <w:basedOn w:val="Sinlista"/>
    <w:uiPriority w:val="99"/>
    <w:semiHidden/>
    <w:unhideWhenUsed/>
    <w:rsid w:val="009E4C31"/>
    <w:pPr>
      <w:numPr>
        <w:numId w:val="17"/>
      </w:numPr>
    </w:pPr>
  </w:style>
  <w:style w:type="character" w:styleId="Hipervnculointeligente">
    <w:name w:val="Smart Hyperlink"/>
    <w:basedOn w:val="Fuentedeprrafopredeter"/>
    <w:uiPriority w:val="99"/>
    <w:semiHidden/>
    <w:unhideWhenUsed/>
    <w:rsid w:val="009E4C31"/>
    <w:rPr>
      <w:rFonts w:ascii="Verdana" w:hAnsi="Verdana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C31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t\AppData\Roaming\Microsoft\Templates\Tr&#237;ptico%20(azu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90EC2E283F456C85DACB43EC5E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738C-E95E-4FA0-8493-29E41A4C2871}"/>
      </w:docPartPr>
      <w:docPartBody>
        <w:p w:rsidR="00385109" w:rsidRDefault="00385109">
          <w:pPr>
            <w:pStyle w:val="9990EC2E283F456C85DACB43EC5E7BBB"/>
          </w:pPr>
          <w:r w:rsidRPr="006D288C">
            <w:rPr>
              <w:lang w:bidi="es-ES"/>
            </w:rPr>
            <w:t>Nombre de la compañía</w:t>
          </w:r>
        </w:p>
      </w:docPartBody>
    </w:docPart>
    <w:docPart>
      <w:docPartPr>
        <w:name w:val="CEC5771D978747908EDB48A8679F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EEE2-0A7F-4F92-8273-0F95810E2F1D}"/>
      </w:docPartPr>
      <w:docPartBody>
        <w:p w:rsidR="00385109" w:rsidRDefault="00385109">
          <w:pPr>
            <w:pStyle w:val="CEC5771D978747908EDB48A8679FAC72"/>
          </w:pPr>
          <w:r w:rsidRPr="006D288C">
            <w:rPr>
              <w:lang w:bidi="es-ES"/>
            </w:rPr>
            <w:t>Dirección</w:t>
          </w:r>
          <w:r w:rsidRPr="006D288C">
            <w:rPr>
              <w:lang w:bidi="es-ES"/>
            </w:rPr>
            <w:br/>
            <w:t>Ciudad y código postal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70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09"/>
    <w:rsid w:val="003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2"/>
    <w:unhideWhenUsed/>
    <w:qFormat/>
    <w:pPr>
      <w:spacing w:line="252" w:lineRule="auto"/>
      <w:ind w:left="504" w:right="504"/>
    </w:pPr>
    <w:rPr>
      <w:rFonts w:ascii="Verdana" w:eastAsiaTheme="minorHAnsi" w:hAnsi="Verdana"/>
      <w:color w:val="FFFFFF" w:themeColor="background1"/>
      <w:lang w:eastAsia="ja-JP"/>
      <w14:ligatures w14:val="standard"/>
    </w:rPr>
  </w:style>
  <w:style w:type="paragraph" w:customStyle="1" w:styleId="9990EC2E283F456C85DACB43EC5E7BBB">
    <w:name w:val="9990EC2E283F456C85DACB43EC5E7BBB"/>
  </w:style>
  <w:style w:type="paragraph" w:customStyle="1" w:styleId="CEC5771D978747908EDB48A8679FAC72">
    <w:name w:val="CEC5771D978747908EDB48A8679FAC72"/>
  </w:style>
  <w:style w:type="paragraph" w:styleId="Cita">
    <w:name w:val="Quote"/>
    <w:basedOn w:val="Normal"/>
    <w:link w:val="CitaCar"/>
    <w:uiPriority w:val="12"/>
    <w:unhideWhenUsed/>
    <w:qFormat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lang w:eastAsia="ja-JP"/>
      <w14:ligatures w14:val="standard"/>
    </w:rPr>
  </w:style>
  <w:style w:type="character" w:customStyle="1" w:styleId="CitaCar">
    <w:name w:val="Cita Car"/>
    <w:basedOn w:val="Fuentedeprrafopredeter"/>
    <w:link w:val="Cita"/>
    <w:uiPriority w:val="12"/>
    <w:rPr>
      <w:rFonts w:ascii="Verdana" w:eastAsiaTheme="majorEastAsia" w:hAnsi="Verdana" w:cstheme="majorBidi"/>
      <w:color w:val="FFFFFF" w:themeColor="background1"/>
      <w:shd w:val="clear" w:color="auto" w:fill="1F3864" w:themeFill="accent1" w:themeFillShade="80"/>
      <w:lang w:eastAsia="ja-JP"/>
      <w14:ligatures w14:val="standard"/>
    </w:rPr>
  </w:style>
  <w:style w:type="paragraph" w:styleId="Listaconvietas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ascii="Verdana" w:eastAsiaTheme="minorHAnsi" w:hAnsi="Verdana"/>
      <w:color w:val="44546A" w:themeColor="text2"/>
      <w:lang w:eastAsia="ja-JP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717116-8D7E-463C-A966-A771EF10FE8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Tríptico (azul)</Template>
  <TotalTime>0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Dr. Ignacio Esteban Gorgojo</cp:keywords>
  <cp:lastModifiedBy/>
  <cp:revision>1</cp:revision>
  <dcterms:created xsi:type="dcterms:W3CDTF">2023-11-16T16:56:00Z</dcterms:created>
  <dcterms:modified xsi:type="dcterms:W3CDTF">2023-11-21T16:36:00Z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